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96" w:rsidRDefault="00525296" w:rsidP="006A7D67">
      <w:pPr>
        <w:jc w:val="center"/>
      </w:pPr>
      <w:r>
        <w:rPr>
          <w:noProof/>
          <w:lang w:eastAsia="it-IT"/>
        </w:rPr>
        <w:pict>
          <v:rect id="Rectangle 2" o:spid="_x0000_s1026" style="position:absolute;left:0;text-align:left;margin-left:-18pt;margin-top:-32.45pt;width:522pt;height:702pt;z-index:-251658240;visibility:visible;mso-wrap-style:none;v-text-anchor:middle" strokeweight="1.76mm">
            <v:stroke endcap="round"/>
          </v:rect>
        </w:pict>
      </w:r>
      <w:r>
        <w:rPr>
          <w:b/>
          <w:bCs/>
          <w:sz w:val="44"/>
          <w:szCs w:val="44"/>
        </w:rPr>
        <w:t>COMUNU  DE SÀRDARA</w:t>
      </w:r>
    </w:p>
    <w:p w:rsidR="00525296" w:rsidRDefault="00525296" w:rsidP="006A7D67">
      <w:pPr>
        <w:jc w:val="center"/>
      </w:pPr>
      <w:r>
        <w:rPr>
          <w:b/>
          <w:bCs/>
        </w:rPr>
        <w:t>PROVÌNTZIA DE SU SUD SARDIGNA</w:t>
      </w:r>
    </w:p>
    <w:p w:rsidR="00525296" w:rsidRDefault="00525296" w:rsidP="006A7D67">
      <w:pPr>
        <w:jc w:val="center"/>
      </w:pPr>
      <w:r>
        <w:rPr>
          <w:b/>
          <w:bCs/>
        </w:rPr>
        <w:t>Ufìtziu de sa Lìngua Sarda</w:t>
      </w:r>
    </w:p>
    <w:p w:rsidR="00525296" w:rsidRDefault="00525296" w:rsidP="006A7D67">
      <w:pPr>
        <w:jc w:val="center"/>
        <w:rPr>
          <w:b/>
          <w:bCs/>
          <w:color w:val="000000"/>
          <w:sz w:val="20"/>
          <w:szCs w:val="20"/>
        </w:rPr>
      </w:pPr>
    </w:p>
    <w:p w:rsidR="00525296" w:rsidRPr="004C2166" w:rsidRDefault="00525296" w:rsidP="004C2166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25296" w:rsidRDefault="00525296" w:rsidP="00560063">
      <w:pPr>
        <w:pStyle w:val="Default"/>
        <w:jc w:val="both"/>
        <w:rPr>
          <w:rFonts w:ascii="Times New Roman" w:hAnsi="Times New Roman" w:cs="Times New Roman"/>
        </w:rPr>
      </w:pPr>
    </w:p>
    <w:p w:rsidR="00525296" w:rsidRPr="00560063" w:rsidRDefault="00525296" w:rsidP="00560063">
      <w:pPr>
        <w:pStyle w:val="Default"/>
        <w:jc w:val="both"/>
        <w:rPr>
          <w:rFonts w:ascii="Times New Roman" w:hAnsi="Times New Roman" w:cs="Times New Roman"/>
        </w:rPr>
      </w:pPr>
    </w:p>
    <w:p w:rsidR="00525296" w:rsidRDefault="00525296" w:rsidP="004C216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</w:t>
      </w:r>
      <w:r w:rsidRPr="00560063">
        <w:rPr>
          <w:rFonts w:ascii="Times New Roman" w:hAnsi="Times New Roman" w:cs="Times New Roman"/>
        </w:rPr>
        <w:t xml:space="preserve">ottoscritto/a___________________________________________________________ nato/a_____________________ il _____________ e residente in ___________________________ Via/Piazza ______________________________ n ° ___ Telefono _______________________ </w:t>
      </w:r>
      <w:r>
        <w:rPr>
          <w:rFonts w:ascii="Times New Roman" w:hAnsi="Times New Roman" w:cs="Times New Roman"/>
        </w:rPr>
        <w:t xml:space="preserve"> Codice Fiscale_______________________________________ </w:t>
      </w:r>
      <w:r w:rsidRPr="00560063">
        <w:rPr>
          <w:rFonts w:ascii="Times New Roman" w:hAnsi="Times New Roman" w:cs="Times New Roman"/>
        </w:rPr>
        <w:t xml:space="preserve">indirizzo e-mail: ___________________________________________________________________ </w:t>
      </w:r>
    </w:p>
    <w:p w:rsidR="00525296" w:rsidRDefault="00525296" w:rsidP="00A2159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525296" w:rsidRDefault="00525296" w:rsidP="00A2159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60063">
        <w:rPr>
          <w:rFonts w:ascii="Times New Roman" w:hAnsi="Times New Roman" w:cs="Times New Roman"/>
          <w:b/>
          <w:bCs/>
        </w:rPr>
        <w:t>CHIEDE</w:t>
      </w:r>
    </w:p>
    <w:p w:rsidR="00525296" w:rsidRDefault="00525296" w:rsidP="00A2159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525296" w:rsidRDefault="00525296" w:rsidP="004C216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93F62">
        <w:rPr>
          <w:rFonts w:ascii="Times New Roman" w:hAnsi="Times New Roman" w:cs="Times New Roman"/>
        </w:rPr>
        <w:t>di essere ammesso all</w:t>
      </w:r>
      <w:r>
        <w:rPr>
          <w:rFonts w:ascii="Times New Roman" w:hAnsi="Times New Roman" w:cs="Times New Roman"/>
        </w:rPr>
        <w:t>a partecipazione del Laboratorio di Mutetus, Currentina e Arrepentina che si terrà presso il Comune di Sardara a partire dal mese di Marzo 2017 e per un totale di ore 18.</w:t>
      </w:r>
    </w:p>
    <w:p w:rsidR="00525296" w:rsidRPr="00560063" w:rsidRDefault="00525296" w:rsidP="004C2166">
      <w:pPr>
        <w:pStyle w:val="Default"/>
        <w:spacing w:after="186" w:line="360" w:lineRule="auto"/>
        <w:jc w:val="both"/>
        <w:rPr>
          <w:rFonts w:ascii="Times New Roman" w:hAnsi="Times New Roman" w:cs="Times New Roman"/>
        </w:rPr>
      </w:pPr>
    </w:p>
    <w:p w:rsidR="00525296" w:rsidRDefault="00525296" w:rsidP="004C216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60063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_________, lì _________________</w:t>
      </w:r>
    </w:p>
    <w:p w:rsidR="00525296" w:rsidRDefault="00525296" w:rsidP="004C216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25296" w:rsidRDefault="00525296" w:rsidP="004C216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25296" w:rsidRDefault="00525296" w:rsidP="004C216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Firma </w:t>
      </w:r>
    </w:p>
    <w:p w:rsidR="00525296" w:rsidRPr="00560063" w:rsidRDefault="00525296" w:rsidP="004C216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</w:t>
      </w:r>
      <w:r w:rsidRPr="00560063">
        <w:rPr>
          <w:rFonts w:ascii="Times New Roman" w:hAnsi="Times New Roman" w:cs="Times New Roman"/>
          <w:b/>
          <w:bCs/>
        </w:rPr>
        <w:t>____________________</w:t>
      </w:r>
    </w:p>
    <w:sectPr w:rsidR="00525296" w:rsidRPr="00560063" w:rsidSect="00C355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pperplate Gothic Light">
    <w:altName w:val="Copperplate Gothic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063"/>
    <w:rsid w:val="00070DE0"/>
    <w:rsid w:val="001236C3"/>
    <w:rsid w:val="00203E67"/>
    <w:rsid w:val="00293F62"/>
    <w:rsid w:val="0032036F"/>
    <w:rsid w:val="00387DFA"/>
    <w:rsid w:val="00426C14"/>
    <w:rsid w:val="004C2166"/>
    <w:rsid w:val="00525296"/>
    <w:rsid w:val="00560063"/>
    <w:rsid w:val="00616FB7"/>
    <w:rsid w:val="00620C56"/>
    <w:rsid w:val="006A7D67"/>
    <w:rsid w:val="00715762"/>
    <w:rsid w:val="0086642D"/>
    <w:rsid w:val="009038E2"/>
    <w:rsid w:val="0094683D"/>
    <w:rsid w:val="00A21594"/>
    <w:rsid w:val="00C3557B"/>
    <w:rsid w:val="00C63FBB"/>
    <w:rsid w:val="00D86048"/>
    <w:rsid w:val="00D91135"/>
    <w:rsid w:val="00DD7BC5"/>
    <w:rsid w:val="00F66349"/>
    <w:rsid w:val="00F9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D67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60063"/>
    <w:pPr>
      <w:autoSpaceDE w:val="0"/>
      <w:autoSpaceDN w:val="0"/>
      <w:adjustRightInd w:val="0"/>
    </w:pPr>
    <w:rPr>
      <w:rFonts w:ascii="Copperplate Gothic Light" w:hAnsi="Copperplate Gothic Light" w:cs="Copperplate Gothic Light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146</Words>
  <Characters>837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COMUNU  DE SÀRDARA</dc:title>
  <dc:subject/>
  <dc:creator>Salvatore</dc:creator>
  <cp:keywords/>
  <dc:description/>
  <cp:lastModifiedBy>Usai Marta</cp:lastModifiedBy>
  <cp:revision>2</cp:revision>
  <dcterms:created xsi:type="dcterms:W3CDTF">2017-03-02T10:53:00Z</dcterms:created>
  <dcterms:modified xsi:type="dcterms:W3CDTF">2017-03-02T10:53:00Z</dcterms:modified>
</cp:coreProperties>
</file>